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4B" w:rsidRDefault="0046284B" w:rsidP="0046284B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BA77A0" w:rsidRDefault="00BD634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A77A0" w:rsidRDefault="00BD634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A77A0" w:rsidRDefault="00BD634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31.05.2024</w:t>
      </w:r>
    </w:p>
    <w:tbl>
      <w:tblPr>
        <w:tblW w:w="104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44"/>
        <w:gridCol w:w="1444"/>
      </w:tblGrid>
      <w:tr w:rsidR="00E407EB" w:rsidTr="00E407EB">
        <w:trPr>
          <w:cantSplit/>
          <w:trHeight w:val="677"/>
        </w:trPr>
        <w:tc>
          <w:tcPr>
            <w:tcW w:w="7513" w:type="dxa"/>
          </w:tcPr>
          <w:p w:rsidR="00E407EB" w:rsidRDefault="00E407EB">
            <w:pPr>
              <w:jc w:val="center"/>
              <w:rPr>
                <w:noProof/>
                <w:sz w:val="18"/>
                <w:lang w:val="en-US"/>
              </w:rPr>
            </w:pPr>
          </w:p>
          <w:p w:rsidR="00E407EB" w:rsidRDefault="00E407E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44" w:type="dxa"/>
            <w:vAlign w:val="center"/>
          </w:tcPr>
          <w:p w:rsidR="00E407EB" w:rsidRDefault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44" w:type="dxa"/>
          </w:tcPr>
          <w:p w:rsidR="00E407EB" w:rsidRDefault="00E407EB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Pr="00E407EB" w:rsidRDefault="00E407EB">
            <w:pPr>
              <w:jc w:val="center"/>
              <w:rPr>
                <w:b/>
                <w:i/>
                <w:noProof/>
                <w:sz w:val="18"/>
              </w:rPr>
            </w:pPr>
            <w:r w:rsidRPr="00E407EB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Pr="00E407EB" w:rsidRDefault="00E407EB">
            <w:pPr>
              <w:jc w:val="center"/>
              <w:rPr>
                <w:b/>
                <w:i/>
                <w:noProof/>
                <w:sz w:val="18"/>
              </w:rPr>
            </w:pPr>
            <w:r w:rsidRPr="00E407EB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E407EB" w:rsidRPr="00E407EB" w:rsidRDefault="00E407EB">
            <w:pPr>
              <w:jc w:val="center"/>
              <w:rPr>
                <w:b/>
                <w:i/>
                <w:noProof/>
                <w:sz w:val="18"/>
              </w:rPr>
            </w:pPr>
            <w:r w:rsidRPr="00E407EB">
              <w:rPr>
                <w:b/>
                <w:i/>
                <w:noProof/>
                <w:sz w:val="18"/>
              </w:rPr>
              <w:t>3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44" w:type="dxa"/>
          </w:tcPr>
          <w:p w:rsidR="00E407EB" w:rsidRDefault="00971643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44" w:type="dxa"/>
          </w:tcPr>
          <w:p w:rsidR="00E407EB" w:rsidRDefault="00971643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44" w:type="dxa"/>
          </w:tcPr>
          <w:p w:rsidR="00E407EB" w:rsidRDefault="00971643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44" w:type="dxa"/>
          </w:tcPr>
          <w:p w:rsidR="00E407EB" w:rsidRDefault="00971643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7,8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44" w:type="dxa"/>
          </w:tcPr>
          <w:p w:rsidR="00E407EB" w:rsidRDefault="00971643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44" w:type="dxa"/>
          </w:tcPr>
          <w:p w:rsidR="00E407EB" w:rsidRDefault="00340339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44" w:type="dxa"/>
          </w:tcPr>
          <w:p w:rsidR="00E407EB" w:rsidRDefault="00625AD1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  <w:tc>
          <w:tcPr>
            <w:tcW w:w="1444" w:type="dxa"/>
          </w:tcPr>
          <w:p w:rsidR="00E407EB" w:rsidRDefault="009C3FBC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13,3</w:t>
            </w:r>
            <w:bookmarkStart w:id="0" w:name="_GoBack"/>
            <w:bookmarkEnd w:id="0"/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9,2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44" w:type="dxa"/>
          </w:tcPr>
          <w:p w:rsidR="00E407EB" w:rsidRDefault="00971643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16,8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44" w:type="dxa"/>
          </w:tcPr>
          <w:p w:rsidR="00E407EB" w:rsidRDefault="007305C2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4,8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44" w:type="dxa"/>
          </w:tcPr>
          <w:p w:rsidR="00E407EB" w:rsidRDefault="00340339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44" w:type="dxa"/>
          </w:tcPr>
          <w:p w:rsidR="00E407EB" w:rsidRDefault="007305C2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44" w:type="dxa"/>
          </w:tcPr>
          <w:p w:rsidR="00E407EB" w:rsidRDefault="00340339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44" w:type="dxa"/>
          </w:tcPr>
          <w:p w:rsidR="00E407EB" w:rsidRDefault="00E407EB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40339" w:rsidTr="00E407EB">
        <w:trPr>
          <w:cantSplit/>
        </w:trPr>
        <w:tc>
          <w:tcPr>
            <w:tcW w:w="7513" w:type="dxa"/>
          </w:tcPr>
          <w:p w:rsidR="00340339" w:rsidRDefault="00340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0003.0008.0086.0568 Регистрация контрольно-кассовой техники, используемой организациями и </w:t>
            </w:r>
            <w:r w:rsidR="00625AD1">
              <w:rPr>
                <w:noProof/>
                <w:sz w:val="18"/>
              </w:rPr>
              <w:t>индивидуальными предпринимателями</w:t>
            </w:r>
          </w:p>
        </w:tc>
        <w:tc>
          <w:tcPr>
            <w:tcW w:w="1444" w:type="dxa"/>
          </w:tcPr>
          <w:p w:rsidR="00340339" w:rsidRDefault="00625AD1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44" w:type="dxa"/>
          </w:tcPr>
          <w:p w:rsidR="00340339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407EB" w:rsidTr="00E407EB">
        <w:trPr>
          <w:cantSplit/>
        </w:trPr>
        <w:tc>
          <w:tcPr>
            <w:tcW w:w="7513" w:type="dxa"/>
          </w:tcPr>
          <w:p w:rsidR="00E407EB" w:rsidRDefault="00E407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44" w:type="dxa"/>
          </w:tcPr>
          <w:p w:rsidR="00E407EB" w:rsidRDefault="00971643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268</w:t>
            </w:r>
          </w:p>
        </w:tc>
        <w:tc>
          <w:tcPr>
            <w:tcW w:w="1444" w:type="dxa"/>
          </w:tcPr>
          <w:p w:rsidR="00E407EB" w:rsidRDefault="00787268" w:rsidP="00E407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29,8</w:t>
            </w:r>
          </w:p>
        </w:tc>
      </w:tr>
      <w:tr w:rsidR="00E407EB" w:rsidRPr="00E407EB" w:rsidTr="00E407EB">
        <w:trPr>
          <w:cantSplit/>
        </w:trPr>
        <w:tc>
          <w:tcPr>
            <w:tcW w:w="7513" w:type="dxa"/>
          </w:tcPr>
          <w:p w:rsidR="00E407EB" w:rsidRPr="00E407EB" w:rsidRDefault="00E407EB" w:rsidP="00E407EB">
            <w:pPr>
              <w:jc w:val="right"/>
              <w:rPr>
                <w:b/>
                <w:noProof/>
                <w:sz w:val="18"/>
              </w:rPr>
            </w:pPr>
            <w:r w:rsidRPr="00E407E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44" w:type="dxa"/>
          </w:tcPr>
          <w:p w:rsidR="00E407EB" w:rsidRPr="00E407EB" w:rsidRDefault="00E407EB" w:rsidP="00E407EB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899</w:t>
            </w:r>
          </w:p>
        </w:tc>
        <w:tc>
          <w:tcPr>
            <w:tcW w:w="1444" w:type="dxa"/>
          </w:tcPr>
          <w:p w:rsidR="00E407EB" w:rsidRPr="00E407EB" w:rsidRDefault="00E407EB" w:rsidP="00E407EB">
            <w:pPr>
              <w:jc w:val="center"/>
              <w:rPr>
                <w:b/>
                <w:noProof/>
                <w:sz w:val="18"/>
              </w:rPr>
            </w:pPr>
            <w:r w:rsidRPr="00E407EB">
              <w:rPr>
                <w:b/>
                <w:noProof/>
                <w:sz w:val="18"/>
              </w:rPr>
              <w:t>100</w:t>
            </w:r>
          </w:p>
        </w:tc>
      </w:tr>
    </w:tbl>
    <w:p w:rsidR="00BA77A0" w:rsidRDefault="00BA77A0">
      <w:pPr>
        <w:rPr>
          <w:noProof/>
        </w:rPr>
      </w:pPr>
    </w:p>
    <w:p w:rsidR="0046284B" w:rsidRDefault="0046284B">
      <w:pPr>
        <w:rPr>
          <w:noProof/>
        </w:rPr>
      </w:pPr>
    </w:p>
    <w:p w:rsidR="00BA77A0" w:rsidRDefault="00BA77A0">
      <w:pPr>
        <w:rPr>
          <w:noProof/>
        </w:rPr>
      </w:pPr>
    </w:p>
    <w:p w:rsidR="00BD6341" w:rsidRDefault="00BD634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407EB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BD6341" w:rsidSect="0046284B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41"/>
    <w:rsid w:val="00340339"/>
    <w:rsid w:val="0046284B"/>
    <w:rsid w:val="00625AD1"/>
    <w:rsid w:val="007305C2"/>
    <w:rsid w:val="00787268"/>
    <w:rsid w:val="00971643"/>
    <w:rsid w:val="009C3FBC"/>
    <w:rsid w:val="00BA77A0"/>
    <w:rsid w:val="00BD6341"/>
    <w:rsid w:val="00E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B6348-03DB-4B7D-BB48-CEBD11DE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36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11</cp:revision>
  <cp:lastPrinted>2024-06-03T08:21:00Z</cp:lastPrinted>
  <dcterms:created xsi:type="dcterms:W3CDTF">2024-06-03T06:40:00Z</dcterms:created>
  <dcterms:modified xsi:type="dcterms:W3CDTF">2024-06-03T08:23:00Z</dcterms:modified>
</cp:coreProperties>
</file>